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8E9E61DF-888D-44B1-B2D9-D942927FFA0E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